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8A" w:rsidRPr="00EA0FCB" w:rsidRDefault="000B3CF1" w:rsidP="0080023A">
      <w:pPr>
        <w:ind w:right="-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0FCB">
        <w:rPr>
          <w:rFonts w:ascii="Arial" w:hAnsi="Arial" w:cs="Arial"/>
          <w:sz w:val="20"/>
          <w:szCs w:val="20"/>
        </w:rPr>
        <w:t xml:space="preserve"> </w:t>
      </w:r>
    </w:p>
    <w:p w:rsidR="00EA0FCB" w:rsidRDefault="0046258F" w:rsidP="00F95863">
      <w:pPr>
        <w:tabs>
          <w:tab w:val="left" w:pos="7064"/>
        </w:tabs>
        <w:spacing w:before="60"/>
        <w:ind w:right="-3"/>
        <w:jc w:val="center"/>
        <w:rPr>
          <w:rFonts w:ascii="Arial" w:eastAsia="Calibri" w:hAnsi="Arial" w:cs="Arial"/>
          <w:b/>
          <w:sz w:val="22"/>
          <w:szCs w:val="22"/>
        </w:rPr>
      </w:pPr>
      <w:r w:rsidRPr="00EA0FCB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190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0.6pt;margin-top:714.65pt;width:377.25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" stroked="f">
                <v:textbox inset="0,0,0,0">
                  <w:txbxContent>
                    <w:p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1AB" w:rsidRPr="00EA0FCB">
        <w:rPr>
          <w:rFonts w:ascii="Arial" w:eastAsia="Calibri" w:hAnsi="Arial" w:cs="Arial"/>
          <w:b/>
          <w:sz w:val="22"/>
          <w:szCs w:val="22"/>
        </w:rPr>
        <w:t>VLOGA ZA ZAPOSLITEV</w:t>
      </w:r>
    </w:p>
    <w:p w:rsidR="00BF0CEE" w:rsidRDefault="00BF0CEE" w:rsidP="008F1799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4013D4" w:rsidRPr="00652A89" w:rsidRDefault="004013D4" w:rsidP="004013D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52A89">
        <w:rPr>
          <w:rFonts w:ascii="Arial" w:eastAsia="Calibri" w:hAnsi="Arial" w:cs="Arial"/>
          <w:sz w:val="20"/>
          <w:szCs w:val="20"/>
          <w:lang w:eastAsia="en-US"/>
        </w:rPr>
        <w:t xml:space="preserve">Delodajalec </w:t>
      </w:r>
      <w:r w:rsidRPr="00652A89">
        <w:rPr>
          <w:rFonts w:ascii="Arial" w:hAnsi="Arial" w:cs="Arial"/>
          <w:sz w:val="20"/>
          <w:szCs w:val="20"/>
        </w:rPr>
        <w:t xml:space="preserve">Eko sklad, Slovenski okoljski javni sklad, Bleiweisova cesta 30, 1000 Ljubljana </w:t>
      </w:r>
      <w:r w:rsidRPr="00652A89">
        <w:rPr>
          <w:rFonts w:ascii="Arial" w:eastAsia="Calibri" w:hAnsi="Arial" w:cs="Arial"/>
          <w:sz w:val="20"/>
          <w:szCs w:val="20"/>
          <w:lang w:eastAsia="en-US"/>
        </w:rPr>
        <w:t>posredovane osebne podatke obdeluje za namene sklenitve delovnega razmerja, zaradi izvrševanja pravic in obveznosti pogodbenih strank iz delovnega oziroma ter zaradi prijav v obvezna socialna in druga zavarovanja in vodenja obveznih evidenc v skladu z zahtevami veljavne zakonodaje.</w:t>
      </w:r>
    </w:p>
    <w:p w:rsidR="004013D4" w:rsidRPr="00EA0FCB" w:rsidRDefault="004013D4" w:rsidP="00652A89">
      <w:pPr>
        <w:rPr>
          <w:rFonts w:ascii="Arial" w:eastAsia="Calibri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EA0FCB">
        <w:tc>
          <w:tcPr>
            <w:tcW w:w="10173" w:type="dxa"/>
            <w:gridSpan w:val="2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OSNOVNI OSEBNI PODATKI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Priimek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>prejšnji</w:t>
            </w:r>
            <w:r w:rsidR="00BF03A5" w:rsidRPr="002B2980">
              <w:rPr>
                <w:rFonts w:ascii="Arial" w:eastAsia="Calibri" w:hAnsi="Arial" w:cs="Arial"/>
                <w:sz w:val="20"/>
                <w:szCs w:val="20"/>
              </w:rPr>
              <w:t xml:space="preserve"> priimek)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6DE7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A36DE7" w:rsidRPr="00EA0FCB" w:rsidRDefault="00A36DE7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Stalno bivališče</w:t>
            </w:r>
          </w:p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03A5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Začasno bivališče</w:t>
            </w:r>
          </w:p>
          <w:p w:rsidR="00BF03A5" w:rsidRPr="002B2980" w:rsidRDefault="00BF03A5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BF03A5" w:rsidRPr="00EA0FCB" w:rsidRDefault="00BF03A5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A36DE7" w:rsidRPr="002B2980" w:rsidRDefault="00A36DE7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Naslov za vročanje pošte</w:t>
            </w:r>
          </w:p>
          <w:p w:rsidR="00D97479" w:rsidRPr="002B2980" w:rsidRDefault="00D97479" w:rsidP="00A36DE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(ulica, številka, poštna št. in kraj)</w:t>
            </w:r>
            <w:r w:rsidR="00A36DE7" w:rsidRPr="002B2980">
              <w:rPr>
                <w:rFonts w:ascii="Arial" w:eastAsia="Calibri" w:hAnsi="Arial" w:cs="Arial"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2B2980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2980">
              <w:rPr>
                <w:rFonts w:ascii="Arial" w:eastAsia="Calibri" w:hAnsi="Arial" w:cs="Arial"/>
                <w:sz w:val="20"/>
                <w:szCs w:val="20"/>
              </w:rPr>
              <w:t xml:space="preserve">Raven izobrazbe (ustrezno </w:t>
            </w:r>
            <w:r w:rsidR="002B2980" w:rsidRPr="002B2980">
              <w:rPr>
                <w:rFonts w:ascii="Arial" w:eastAsia="Calibri" w:hAnsi="Arial" w:cs="Arial"/>
                <w:sz w:val="20"/>
                <w:szCs w:val="20"/>
              </w:rPr>
              <w:t>obkroži</w:t>
            </w:r>
            <w:r w:rsidRPr="002B298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A.  srednja splošna ali strokovna izobrazba ali manj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B.  višješolska prejšnja, višješolski strokovni programi - 6/1 (6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C.  visokošolska strokovna (prejšnja ali 1.bolonjska) ali visokošolska   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programih -6/2 (7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D.  univerzitetna (prejšnja), specializacija po visokošolski strokovni 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E.  magisterij znanosti (prejšnji), specializacija po univerzitetnih </w:t>
            </w:r>
          </w:p>
          <w:p w:rsidR="00AE1D96" w:rsidRPr="00AE1D96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 xml:space="preserve">     programih - 8/1 (9 SOK)</w:t>
            </w:r>
          </w:p>
          <w:p w:rsidR="00D97479" w:rsidRPr="00EA0FCB" w:rsidRDefault="00AE1D96" w:rsidP="00AE1D9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E1D96">
              <w:rPr>
                <w:rFonts w:ascii="Arial" w:eastAsia="Calibri" w:hAnsi="Arial" w:cs="Arial"/>
                <w:sz w:val="20"/>
                <w:szCs w:val="20"/>
              </w:rPr>
              <w:t>F.  doktorat znanosti prejšnji in doktorat znanosti (3. bolonjska  stopnja) – 8/2 (10 SOK)</w:t>
            </w: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D97479" w:rsidRPr="00EA0FCB" w:rsidRDefault="00D97479" w:rsidP="0024529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E61ED5">
        <w:tblPrEx>
          <w:shd w:val="clear" w:color="auto" w:fill="auto"/>
        </w:tblPrEx>
        <w:tc>
          <w:tcPr>
            <w:tcW w:w="3652" w:type="dxa"/>
            <w:shd w:val="clear" w:color="auto" w:fill="BFBFBF"/>
          </w:tcPr>
          <w:p w:rsidR="00D97479" w:rsidRPr="00490B4D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0B4D">
              <w:rPr>
                <w:rFonts w:ascii="Arial" w:eastAsia="Calibri" w:hAnsi="Arial" w:cs="Arial"/>
                <w:sz w:val="20"/>
                <w:szCs w:val="20"/>
              </w:rPr>
              <w:t xml:space="preserve">Delovne izkušnje na </w:t>
            </w:r>
            <w:r w:rsidR="00490B4D" w:rsidRPr="00490B4D">
              <w:rPr>
                <w:rFonts w:ascii="Arial" w:eastAsia="Calibri" w:hAnsi="Arial" w:cs="Arial"/>
                <w:sz w:val="20"/>
                <w:szCs w:val="20"/>
              </w:rPr>
              <w:t xml:space="preserve">6/2 ravni, </w:t>
            </w:r>
            <w:r w:rsidRPr="00490B4D">
              <w:rPr>
                <w:rFonts w:ascii="Arial" w:eastAsia="Calibri" w:hAnsi="Arial" w:cs="Arial"/>
                <w:sz w:val="20"/>
                <w:szCs w:val="20"/>
              </w:rPr>
              <w:t>7 ravni izobrazbe (8. SOK) ali več  (let/mesecev/dni)</w:t>
            </w:r>
          </w:p>
        </w:tc>
        <w:tc>
          <w:tcPr>
            <w:tcW w:w="6521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D97479" w:rsidRPr="00EA0FCB" w:rsidTr="000775ED">
        <w:tc>
          <w:tcPr>
            <w:tcW w:w="10173" w:type="dxa"/>
          </w:tcPr>
          <w:p w:rsidR="00D97479" w:rsidRPr="00EA0FCB" w:rsidRDefault="00D97479" w:rsidP="000941F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DA    </w:t>
            </w:r>
            <w:r w:rsidR="00AB3AB0" w:rsidRPr="00EA0FC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EA0FCB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  <w:r w:rsidRPr="00EA0FCB">
              <w:rPr>
                <w:rFonts w:ascii="Arial" w:hAnsi="Arial" w:cs="Arial"/>
                <w:sz w:val="20"/>
                <w:szCs w:val="20"/>
              </w:rPr>
              <w:t xml:space="preserve">    (obkroži)</w:t>
            </w: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D97479" w:rsidRPr="00EA0FCB" w:rsidTr="00EA0FC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:rsidR="00D97479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:rsidR="00EA0FCB" w:rsidRPr="00EA0FCB" w:rsidRDefault="00EA0FCB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Prosimo, da izpolnite podatke o vseh ravneh (stopnjah) izobrazbe, ki ste jih do sedaj pridobili oz. zaključili</w:t>
            </w:r>
            <w:r w:rsidR="00EA0FC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0340D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Naziv zavoda: šola, fakulteta….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FBFBF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Datum zaključka</w:t>
            </w:r>
            <w:r w:rsidR="006F5E72"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(dan/mesec/leto)</w:t>
            </w:r>
          </w:p>
        </w:tc>
      </w:tr>
      <w:tr w:rsidR="00DC1F33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F33" w:rsidRPr="00EA0FCB" w:rsidRDefault="00DC1F33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C1F33" w:rsidRPr="00EA0FCB" w:rsidRDefault="00DC1F33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701"/>
        <w:gridCol w:w="1418"/>
        <w:gridCol w:w="1134"/>
        <w:gridCol w:w="1134"/>
        <w:gridCol w:w="2268"/>
      </w:tblGrid>
      <w:tr w:rsidR="00D97479" w:rsidRPr="00EA0FCB" w:rsidTr="00EA0FCB">
        <w:tc>
          <w:tcPr>
            <w:tcW w:w="10173" w:type="dxa"/>
            <w:gridSpan w:val="7"/>
            <w:shd w:val="clear" w:color="auto" w:fill="92D050"/>
          </w:tcPr>
          <w:p w:rsidR="00D97479" w:rsidRPr="00EA0FCB" w:rsidRDefault="00D97479" w:rsidP="000775ED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 xml:space="preserve">KRONOLOŠKI OPIS DOSEDANJIH ZAPOSLITEV </w:t>
            </w:r>
          </w:p>
          <w:p w:rsidR="00D97479" w:rsidRPr="00EA0FCB" w:rsidRDefault="00D97479" w:rsidP="00EA0FCB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Prosimo navedite morebitne prejšnje zaposlitve (opravljanje del) v kronološkem vrstnem redu od trenutne (zadnje) do prve in navedite vrsto zaposlitve oz. opravljanje dela (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redna zaposlitev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za določen ali nedoločen čas</w:t>
            </w:r>
            <w:r w:rsidRPr="00EA0FC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študentsko delo, pogodbeno delo, volonterstvo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itd.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D97479" w:rsidRPr="00EA0FCB" w:rsidTr="00E61ED5">
        <w:tblPrEx>
          <w:shd w:val="clear" w:color="auto" w:fill="auto"/>
        </w:tblPrEx>
        <w:trPr>
          <w:trHeight w:val="519"/>
        </w:trPr>
        <w:tc>
          <w:tcPr>
            <w:tcW w:w="1242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delodajalca</w:t>
            </w:r>
          </w:p>
        </w:tc>
        <w:tc>
          <w:tcPr>
            <w:tcW w:w="1276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aziv delovnega mesta oz. dela</w:t>
            </w:r>
          </w:p>
        </w:tc>
        <w:tc>
          <w:tcPr>
            <w:tcW w:w="1701" w:type="dxa"/>
            <w:shd w:val="clear" w:color="auto" w:fill="BFBFBF"/>
          </w:tcPr>
          <w:p w:rsid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Zahtevana raven izobr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azbe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za delo, ki ste ga opravljali </w:t>
            </w:r>
            <w:r w:rsidR="00DB62E1">
              <w:rPr>
                <w:rFonts w:ascii="Arial" w:eastAsia="Calibri" w:hAnsi="Arial" w:cs="Arial"/>
                <w:sz w:val="20"/>
                <w:szCs w:val="20"/>
              </w:rPr>
              <w:t>-v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stavi glede na šifrant</w:t>
            </w:r>
            <w:r w:rsidR="00DB62E1" w:rsidRPr="009E5C07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glej naslednjo tabelo </w:t>
            </w:r>
          </w:p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(npr. A, B, C..)</w:t>
            </w:r>
          </w:p>
        </w:tc>
        <w:tc>
          <w:tcPr>
            <w:tcW w:w="1418" w:type="dxa"/>
            <w:shd w:val="clear" w:color="auto" w:fill="BFBFBF"/>
          </w:tcPr>
          <w:p w:rsidR="00D97479" w:rsidRPr="009E5C07" w:rsidRDefault="00D97479" w:rsidP="009E5C0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Obdobje zaposlitve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9E5C07" w:rsidRPr="009E5C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opravljanja dela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br/>
              <w:t xml:space="preserve">od  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leto/mesec/</w:t>
            </w:r>
            <w:r w:rsidRPr="009E5C07">
              <w:rPr>
                <w:rFonts w:ascii="Arial" w:eastAsia="Calibri" w:hAnsi="Arial" w:cs="Arial"/>
                <w:sz w:val="16"/>
                <w:szCs w:val="16"/>
              </w:rPr>
              <w:t>dan)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 xml:space="preserve">   do 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(leto/mesec/dan)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za študentsko delo navesti št. ur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F523E3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Skupno trajanje zaposlitve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F523E3" w:rsidRPr="009E5C07">
              <w:rPr>
                <w:rFonts w:ascii="Arial" w:eastAsia="Calibri" w:hAnsi="Arial" w:cs="Arial"/>
                <w:sz w:val="16"/>
                <w:szCs w:val="16"/>
              </w:rPr>
              <w:t>leto/ mesec/dan</w:t>
            </w:r>
            <w:r w:rsidR="009E5C07">
              <w:rPr>
                <w:rFonts w:ascii="Arial" w:eastAsia="Calibri" w:hAnsi="Arial" w:cs="Arial"/>
                <w:sz w:val="16"/>
                <w:szCs w:val="16"/>
              </w:rPr>
              <w:t>)</w:t>
            </w:r>
            <w:r w:rsidR="00F523E3" w:rsidRPr="009E5C0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BFBFBF"/>
          </w:tcPr>
          <w:p w:rsidR="00D97479" w:rsidRPr="009E5C07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Vrsta zaposlitve oz. opravljan</w:t>
            </w:r>
            <w:r w:rsidR="009E5C07">
              <w:rPr>
                <w:rFonts w:ascii="Arial" w:eastAsia="Calibri" w:hAnsi="Arial" w:cs="Arial"/>
                <w:sz w:val="20"/>
                <w:szCs w:val="20"/>
              </w:rPr>
              <w:t>j</w:t>
            </w:r>
            <w:r w:rsidRPr="009E5C07">
              <w:rPr>
                <w:rFonts w:ascii="Arial" w:eastAsia="Calibri" w:hAnsi="Arial" w:cs="Arial"/>
                <w:sz w:val="20"/>
                <w:szCs w:val="20"/>
              </w:rPr>
              <w:t>a dela</w:t>
            </w:r>
            <w:r w:rsidR="00185732">
              <w:rPr>
                <w:rFonts w:ascii="Arial" w:eastAsia="Calibri" w:hAnsi="Arial" w:cs="Arial"/>
                <w:sz w:val="20"/>
                <w:szCs w:val="20"/>
              </w:rPr>
              <w:t>**</w:t>
            </w:r>
          </w:p>
        </w:tc>
        <w:tc>
          <w:tcPr>
            <w:tcW w:w="2268" w:type="dxa"/>
            <w:shd w:val="clear" w:color="auto" w:fill="BFBFBF"/>
          </w:tcPr>
          <w:p w:rsidR="00D97479" w:rsidRPr="009E5C07" w:rsidRDefault="009E5C07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5C07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D97479" w:rsidRPr="009E5C07">
              <w:rPr>
                <w:rFonts w:ascii="Arial" w:eastAsia="Calibri" w:hAnsi="Arial" w:cs="Arial"/>
                <w:sz w:val="20"/>
                <w:szCs w:val="20"/>
              </w:rPr>
              <w:t>ljučne naloge in pristojnosti – na kratko v alinejah</w:t>
            </w: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7479" w:rsidRPr="00EA0FCB" w:rsidTr="009E5C07">
        <w:tblPrEx>
          <w:shd w:val="clear" w:color="auto" w:fill="auto"/>
        </w:tblPrEx>
        <w:trPr>
          <w:trHeight w:val="517"/>
        </w:trPr>
        <w:tc>
          <w:tcPr>
            <w:tcW w:w="1242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97479" w:rsidRPr="00EA0FCB" w:rsidRDefault="00D97479" w:rsidP="000775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97479" w:rsidRPr="00EA0FCB" w:rsidRDefault="00D97479" w:rsidP="000775ED">
            <w:pPr>
              <w:spacing w:after="20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(Po potrebi preglednico razširite</w:t>
      </w:r>
      <w:r w:rsidR="00EE0EEE">
        <w:rPr>
          <w:rFonts w:ascii="Arial" w:eastAsia="Calibri" w:hAnsi="Arial" w:cs="Arial"/>
          <w:sz w:val="20"/>
          <w:szCs w:val="20"/>
        </w:rPr>
        <w:t>.</w:t>
      </w:r>
      <w:r w:rsidRPr="00EA0FCB">
        <w:rPr>
          <w:rFonts w:ascii="Arial" w:eastAsia="Calibri" w:hAnsi="Arial" w:cs="Arial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D97479" w:rsidRPr="00EA0FCB" w:rsidTr="000775ED">
        <w:tc>
          <w:tcPr>
            <w:tcW w:w="3652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*Šifrant: raven izobrazbe</w:t>
            </w:r>
          </w:p>
        </w:tc>
        <w:tc>
          <w:tcPr>
            <w:tcW w:w="6521" w:type="dxa"/>
          </w:tcPr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:rsidR="00D97479" w:rsidRPr="00DB62E1" w:rsidRDefault="00D97479" w:rsidP="000775E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DB62E1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DB62E1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</w:tbl>
    <w:p w:rsidR="00AE1D96" w:rsidRDefault="00AE1D96" w:rsidP="00D97479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0C1196" w:rsidRDefault="00AE1D96" w:rsidP="009E0DA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</w:t>
      </w:r>
      <w:r w:rsidR="009E0DAC">
        <w:rPr>
          <w:rFonts w:ascii="Arial" w:eastAsia="Calibri" w:hAnsi="Arial" w:cs="Arial"/>
          <w:sz w:val="18"/>
          <w:szCs w:val="18"/>
        </w:rPr>
        <w:t xml:space="preserve"> V </w:t>
      </w:r>
      <w:r w:rsidRPr="00EA0FCB">
        <w:rPr>
          <w:rFonts w:ascii="Arial" w:eastAsia="Calibri" w:hAnsi="Arial" w:cs="Arial"/>
          <w:sz w:val="18"/>
          <w:szCs w:val="18"/>
        </w:rPr>
        <w:t>primeru zaposlitve preko študentskega servisa</w:t>
      </w:r>
      <w:r w:rsidR="004F610D">
        <w:rPr>
          <w:rFonts w:ascii="Arial" w:eastAsia="Calibri" w:hAnsi="Arial" w:cs="Arial"/>
          <w:sz w:val="18"/>
          <w:szCs w:val="18"/>
        </w:rPr>
        <w:t xml:space="preserve">, </w:t>
      </w:r>
      <w:r w:rsidRPr="00EA0FCB">
        <w:rPr>
          <w:rFonts w:ascii="Arial" w:eastAsia="Calibri" w:hAnsi="Arial" w:cs="Arial"/>
          <w:sz w:val="18"/>
          <w:szCs w:val="18"/>
        </w:rPr>
        <w:t>podjemne</w:t>
      </w:r>
      <w:r w:rsidR="004F610D">
        <w:rPr>
          <w:rFonts w:ascii="Arial" w:eastAsia="Calibri" w:hAnsi="Arial" w:cs="Arial"/>
          <w:sz w:val="18"/>
          <w:szCs w:val="18"/>
        </w:rPr>
        <w:t>, avtorske idr.</w:t>
      </w:r>
      <w:r w:rsidRPr="00EA0FCB">
        <w:rPr>
          <w:rFonts w:ascii="Arial" w:eastAsia="Calibri" w:hAnsi="Arial" w:cs="Arial"/>
          <w:sz w:val="18"/>
          <w:szCs w:val="18"/>
        </w:rPr>
        <w:t xml:space="preserve"> pogodbe je potrebno priložiti potrdilo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A0FCB">
        <w:rPr>
          <w:rFonts w:ascii="Arial" w:eastAsia="Calibri" w:hAnsi="Arial" w:cs="Arial"/>
          <w:sz w:val="18"/>
          <w:szCs w:val="18"/>
        </w:rPr>
        <w:t>/ dokazilo, iz katerega je razvidno: delodajalec, stopnja zahtevane izobrazbe, delovno mesto oz. opis nalog, obdobje zaposlitve, obseg (ure, polni delovni čas, krajši delovni čas)  zaposlitve, podpis in žig</w:t>
      </w:r>
      <w:r>
        <w:rPr>
          <w:rFonts w:ascii="Arial" w:eastAsia="Calibri" w:hAnsi="Arial" w:cs="Arial"/>
          <w:sz w:val="18"/>
          <w:szCs w:val="18"/>
        </w:rPr>
        <w:t>.</w:t>
      </w:r>
    </w:p>
    <w:p w:rsidR="00D97479" w:rsidRPr="00EA0FCB" w:rsidRDefault="00D97479" w:rsidP="00D97479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A0FCB">
        <w:rPr>
          <w:rFonts w:ascii="Arial" w:eastAsia="Calibri" w:hAnsi="Arial" w:cs="Arial"/>
          <w:b/>
          <w:sz w:val="20"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85"/>
        <w:gridCol w:w="2934"/>
        <w:gridCol w:w="2126"/>
        <w:gridCol w:w="1985"/>
        <w:gridCol w:w="1843"/>
      </w:tblGrid>
      <w:tr w:rsidR="00D97479" w:rsidRPr="00EA0FCB" w:rsidTr="009E5C07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DELO Z RAČUNALNIKOM</w:t>
            </w: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odlično</w:t>
            </w: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DC1F3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479" w:rsidRPr="00EA0FCB" w:rsidTr="000775E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479" w:rsidRPr="00EA0FCB" w:rsidRDefault="00D9747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479" w:rsidRPr="00EA0FCB" w:rsidRDefault="00D97479" w:rsidP="00D97479">
      <w:pPr>
        <w:pStyle w:val="Default"/>
        <w:rPr>
          <w:rFonts w:eastAsia="Calibri"/>
          <w:sz w:val="20"/>
          <w:szCs w:val="20"/>
        </w:rPr>
      </w:pPr>
    </w:p>
    <w:p w:rsidR="00713377" w:rsidRPr="00EA0FCB" w:rsidRDefault="00713377" w:rsidP="00D97479">
      <w:pPr>
        <w:pStyle w:val="Default"/>
        <w:rPr>
          <w:rFonts w:eastAsia="Calibri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1276"/>
        <w:gridCol w:w="1701"/>
        <w:gridCol w:w="1843"/>
        <w:gridCol w:w="1701"/>
      </w:tblGrid>
      <w:tr w:rsidR="00D97479" w:rsidRPr="00EA0FCB" w:rsidTr="000941FF">
        <w:trPr>
          <w:trHeight w:val="3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AA2B6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ZNANJE TUJIH JEZIKOV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Razumevanje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Govorjenje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Pisno sporočanje</w:t>
            </w:r>
          </w:p>
        </w:tc>
      </w:tr>
      <w:tr w:rsidR="00D97479" w:rsidRPr="00EA0FCB" w:rsidTr="000941FF">
        <w:trPr>
          <w:trHeight w:val="3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slušno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sporočanje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97479" w:rsidRPr="00EA0FCB" w:rsidTr="00F5714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9E35EC" w:rsidP="000775ED">
            <w:pPr>
              <w:suppressAutoHyphens w:val="0"/>
              <w:spacing w:before="60" w:after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A0F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suppressAutoHyphens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97479" w:rsidRPr="002B2980" w:rsidRDefault="00AA2B69" w:rsidP="00D97479">
      <w:pPr>
        <w:suppressAutoHyphens w:val="0"/>
        <w:rPr>
          <w:rFonts w:ascii="Arial" w:eastAsia="Calibri" w:hAnsi="Arial" w:cs="Arial"/>
          <w:color w:val="000000"/>
          <w:sz w:val="18"/>
          <w:szCs w:val="18"/>
          <w:lang w:eastAsia="sl-SI"/>
        </w:rPr>
      </w:pP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(Vstaviti ustrezno stopnjo kot izhaja: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Stopnja A1 in A2: Osnovni uporabnik; Stopnja  B1 in B2: Samostojni uporabnik; Stopnja  C1</w:t>
      </w:r>
      <w:r w:rsid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 xml:space="preserve"> </w:t>
      </w:r>
      <w:r w:rsidR="00D97479"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in C2: Usposobljeni uporabnik</w:t>
      </w:r>
      <w:r w:rsidR="00EE0EEE">
        <w:rPr>
          <w:rFonts w:ascii="Arial" w:eastAsia="Calibri" w:hAnsi="Arial" w:cs="Arial"/>
          <w:color w:val="000000"/>
          <w:sz w:val="18"/>
          <w:szCs w:val="18"/>
          <w:lang w:eastAsia="sl-SI"/>
        </w:rPr>
        <w:t>.</w:t>
      </w:r>
      <w:r w:rsidRPr="002B2980">
        <w:rPr>
          <w:rFonts w:ascii="Arial" w:eastAsia="Calibri" w:hAnsi="Arial" w:cs="Arial"/>
          <w:color w:val="000000"/>
          <w:sz w:val="18"/>
          <w:szCs w:val="18"/>
          <w:lang w:eastAsia="sl-SI"/>
        </w:rPr>
        <w:t>)</w:t>
      </w:r>
    </w:p>
    <w:p w:rsidR="00F523E3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2B2980" w:rsidRPr="00EA0FCB" w:rsidRDefault="002B2980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p w:rsidR="00F523E3" w:rsidRPr="00EA0FCB" w:rsidRDefault="00F523E3" w:rsidP="00D97479">
      <w:pPr>
        <w:suppressAutoHyphens w:val="0"/>
        <w:rPr>
          <w:rFonts w:ascii="Arial" w:eastAsia="Calibri" w:hAnsi="Arial" w:cs="Arial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8"/>
        <w:gridCol w:w="5691"/>
        <w:gridCol w:w="1984"/>
        <w:gridCol w:w="1560"/>
      </w:tblGrid>
      <w:tr w:rsidR="00D97479" w:rsidRPr="00EA0FCB" w:rsidTr="000941FF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92D050"/>
          </w:tcPr>
          <w:p w:rsidR="00D97479" w:rsidRPr="00EA0FCB" w:rsidRDefault="00D97479" w:rsidP="000775ED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D97479" w:rsidRPr="00EA0FCB" w:rsidTr="00F5714E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97479" w:rsidRPr="00EA0FCB" w:rsidRDefault="00D97479" w:rsidP="000775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97479" w:rsidRPr="002B2980" w:rsidRDefault="00D97479" w:rsidP="00D97479">
      <w:pPr>
        <w:rPr>
          <w:rFonts w:ascii="Arial" w:eastAsia="Calibri" w:hAnsi="Arial" w:cs="Arial"/>
          <w:sz w:val="18"/>
          <w:szCs w:val="18"/>
        </w:rPr>
      </w:pPr>
      <w:r w:rsidRPr="002B2980">
        <w:rPr>
          <w:rFonts w:ascii="Arial" w:eastAsia="Calibri" w:hAnsi="Arial" w:cs="Arial"/>
          <w:sz w:val="18"/>
          <w:szCs w:val="18"/>
        </w:rPr>
        <w:t>(Po potrebi preglednico razširite</w:t>
      </w:r>
      <w:r w:rsidR="00EE0EEE">
        <w:rPr>
          <w:rFonts w:ascii="Arial" w:eastAsia="Calibri" w:hAnsi="Arial" w:cs="Arial"/>
          <w:sz w:val="18"/>
          <w:szCs w:val="18"/>
        </w:rPr>
        <w:t>.</w:t>
      </w:r>
      <w:r w:rsidRPr="002B2980">
        <w:rPr>
          <w:rFonts w:ascii="Arial" w:eastAsia="Calibri" w:hAnsi="Arial" w:cs="Arial"/>
          <w:sz w:val="18"/>
          <w:szCs w:val="18"/>
        </w:rPr>
        <w:t>)</w:t>
      </w:r>
    </w:p>
    <w:p w:rsidR="00D97479" w:rsidRPr="00EA0FCB" w:rsidRDefault="00D97479" w:rsidP="00D9747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:rsidR="00F5714E" w:rsidRPr="00EA0FCB" w:rsidRDefault="00F5714E" w:rsidP="00AA2B6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45"/>
        <w:gridCol w:w="3063"/>
        <w:gridCol w:w="6723"/>
      </w:tblGrid>
      <w:tr w:rsidR="00AA2B69" w:rsidRPr="00EA0FCB" w:rsidTr="000941FF">
        <w:trPr>
          <w:trHeight w:val="313"/>
        </w:trPr>
        <w:tc>
          <w:tcPr>
            <w:tcW w:w="10031" w:type="dxa"/>
            <w:gridSpan w:val="3"/>
            <w:shd w:val="clear" w:color="auto" w:fill="92D050"/>
          </w:tcPr>
          <w:p w:rsidR="00AA2B69" w:rsidRPr="00EA0FCB" w:rsidRDefault="00AA2B69" w:rsidP="000775ED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0FCB">
              <w:rPr>
                <w:rFonts w:ascii="Arial" w:eastAsia="Calibri" w:hAnsi="Arial" w:cs="Arial"/>
                <w:b/>
                <w:sz w:val="20"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2B69" w:rsidRPr="00EA0FCB" w:rsidTr="000941F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B69" w:rsidRPr="00EA0FCB" w:rsidRDefault="00AA2B69" w:rsidP="000775E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69" w:rsidRPr="00EA0FCB" w:rsidRDefault="00AA2B69" w:rsidP="00E77E3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23" w:type="dxa"/>
            <w:tcBorders>
              <w:left w:val="nil"/>
            </w:tcBorders>
          </w:tcPr>
          <w:p w:rsidR="00AA2B69" w:rsidRPr="00EA0FCB" w:rsidRDefault="00AA2B69" w:rsidP="000775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5714E" w:rsidRDefault="00F5714E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262246" w:rsidRPr="00652A89" w:rsidRDefault="00262246" w:rsidP="00262246">
      <w:pPr>
        <w:pStyle w:val="Vnaprejoblikovanobesedilo"/>
        <w:jc w:val="both"/>
        <w:rPr>
          <w:rFonts w:ascii="Arial" w:hAnsi="Arial" w:cs="Arial"/>
        </w:rPr>
      </w:pPr>
      <w:r w:rsidRPr="00652A89">
        <w:rPr>
          <w:rFonts w:ascii="Arial" w:hAnsi="Arial" w:cs="Arial"/>
        </w:rPr>
        <w:t xml:space="preserve">Vaše osebne podatke obdelujemo v skladu z veljavnimi predpisi s področja varstva osebnih podatkov. Več informacij o obdelavi osebnih podatkov in o pravicah, ki iz nje izvirajo, si lahko preberete v naši Politiki </w:t>
      </w:r>
      <w:r>
        <w:rPr>
          <w:rFonts w:ascii="Arial" w:hAnsi="Arial" w:cs="Arial"/>
        </w:rPr>
        <w:t>zasebnosti</w:t>
      </w:r>
      <w:r w:rsidRPr="00652A89">
        <w:rPr>
          <w:rFonts w:ascii="Arial" w:hAnsi="Arial" w:cs="Arial"/>
        </w:rPr>
        <w:t xml:space="preserve">, objavljeni na </w:t>
      </w:r>
      <w:hyperlink r:id="rId8" w:history="1">
        <w:r w:rsidRPr="00652A89">
          <w:rPr>
            <w:rStyle w:val="Hiperpovezava"/>
            <w:rFonts w:ascii="Arial" w:hAnsi="Arial" w:cs="Arial"/>
          </w:rPr>
          <w:t>https://www.ekosklad.si/</w:t>
        </w:r>
      </w:hyperlink>
      <w:r w:rsidRPr="00652A89">
        <w:rPr>
          <w:rFonts w:ascii="Arial" w:hAnsi="Arial" w:cs="Arial"/>
        </w:rPr>
        <w:t xml:space="preserve">. Za vsa vprašanja v zvezi z obdelavo in varstvom osebnih podatkov se lahko obrnete na vodstvo delodajalca. </w:t>
      </w: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</w:p>
    <w:p w:rsidR="00AE1D96" w:rsidRDefault="00AE1D96" w:rsidP="00AA2B69">
      <w:pPr>
        <w:spacing w:after="20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Priloge:</w:t>
      </w:r>
    </w:p>
    <w:p w:rsidR="00AE1D96" w:rsidRPr="00EA0FCB" w:rsidRDefault="00C27BD0" w:rsidP="00C27BD0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dokazilo o izobrazbi</w:t>
      </w:r>
    </w:p>
    <w:p w:rsidR="00BF03A5" w:rsidRPr="00EA0FCB" w:rsidRDefault="00F5714E" w:rsidP="00BF03A5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  <w:r w:rsidRPr="00EA0FCB">
        <w:rPr>
          <w:rFonts w:ascii="Arial" w:eastAsia="Calibri" w:hAnsi="Arial" w:cs="Arial"/>
          <w:sz w:val="20"/>
          <w:szCs w:val="20"/>
        </w:rPr>
        <w:br w:type="page"/>
      </w:r>
      <w:r w:rsidR="00BF03A5" w:rsidRPr="00EA0FCB">
        <w:rPr>
          <w:rFonts w:ascii="Arial" w:hAnsi="Arial" w:cs="Arial"/>
          <w:b/>
          <w:iCs/>
          <w:sz w:val="20"/>
          <w:szCs w:val="20"/>
          <w:lang w:eastAsia="en-US"/>
        </w:rPr>
        <w:lastRenderedPageBreak/>
        <w:t>IZJAVA O IZPOLNJEVANJU POGOJEV</w:t>
      </w:r>
    </w:p>
    <w:p w:rsidR="00BF03A5" w:rsidRPr="00EA0FCB" w:rsidRDefault="00BF03A5" w:rsidP="00BF03A5">
      <w:pPr>
        <w:spacing w:after="200"/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BF03A5" w:rsidRPr="00EA0FCB" w:rsidRDefault="00BF03A5" w:rsidP="008655D0">
      <w:pPr>
        <w:spacing w:after="200"/>
        <w:jc w:val="both"/>
        <w:rPr>
          <w:rFonts w:ascii="Arial" w:hAnsi="Arial" w:cs="Arial"/>
          <w:sz w:val="20"/>
          <w:szCs w:val="20"/>
          <w:lang w:eastAsia="en-US"/>
        </w:rPr>
      </w:pP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Spodaj podpisani/-a</w:t>
      </w:r>
      <w:r w:rsidR="009E35EC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_____________________________(ime in priimek), v zvezi </w:t>
      </w:r>
      <w:r w:rsidR="00A36DE7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s prijavo na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p</w:t>
      </w:r>
      <w:r w:rsidRPr="00EA0FCB">
        <w:rPr>
          <w:rFonts w:ascii="Arial" w:eastAsia="Calibri" w:hAnsi="Arial" w:cs="Arial"/>
          <w:b/>
          <w:sz w:val="20"/>
          <w:szCs w:val="20"/>
        </w:rPr>
        <w:t>rost</w:t>
      </w:r>
      <w:r w:rsidR="000941FF">
        <w:rPr>
          <w:rFonts w:ascii="Arial" w:eastAsia="Calibri" w:hAnsi="Arial" w:cs="Arial"/>
          <w:b/>
          <w:sz w:val="20"/>
          <w:szCs w:val="20"/>
        </w:rPr>
        <w:t>o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="004F610D">
        <w:rPr>
          <w:rFonts w:ascii="Arial" w:eastAsia="Calibri" w:hAnsi="Arial" w:cs="Arial"/>
          <w:b/>
          <w:sz w:val="20"/>
          <w:szCs w:val="20"/>
        </w:rPr>
        <w:t xml:space="preserve">razpisano </w:t>
      </w:r>
      <w:r w:rsidR="000941FF">
        <w:rPr>
          <w:rFonts w:ascii="Arial" w:eastAsia="Calibri" w:hAnsi="Arial" w:cs="Arial"/>
          <w:b/>
          <w:sz w:val="20"/>
          <w:szCs w:val="20"/>
        </w:rPr>
        <w:t xml:space="preserve">delovno </w:t>
      </w:r>
      <w:r w:rsidRPr="00EA0FCB">
        <w:rPr>
          <w:rFonts w:ascii="Arial" w:eastAsia="Calibri" w:hAnsi="Arial" w:cs="Arial"/>
          <w:b/>
          <w:sz w:val="20"/>
          <w:szCs w:val="20"/>
        </w:rPr>
        <w:t>mest</w:t>
      </w:r>
      <w:r w:rsidR="004F610D">
        <w:rPr>
          <w:rFonts w:ascii="Arial" w:eastAsia="Calibri" w:hAnsi="Arial" w:cs="Arial"/>
          <w:b/>
          <w:sz w:val="20"/>
          <w:szCs w:val="20"/>
        </w:rPr>
        <w:t>o</w:t>
      </w:r>
      <w:r w:rsidR="006A6993" w:rsidRPr="00EA0FCB">
        <w:rPr>
          <w:rFonts w:ascii="Arial" w:hAnsi="Arial" w:cs="Arial"/>
          <w:b/>
          <w:iCs/>
          <w:sz w:val="20"/>
          <w:szCs w:val="20"/>
          <w:lang w:eastAsia="en-US"/>
        </w:rPr>
        <w:t>,</w:t>
      </w:r>
      <w:r w:rsidR="006A6993"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A0FCB">
        <w:rPr>
          <w:rFonts w:ascii="Arial" w:hAnsi="Arial" w:cs="Arial"/>
          <w:b/>
          <w:iCs/>
          <w:sz w:val="20"/>
          <w:szCs w:val="20"/>
          <w:lang w:eastAsia="en-US"/>
        </w:rPr>
        <w:t>izjavljam</w:t>
      </w:r>
      <w:r w:rsidR="003C3499" w:rsidRPr="00EA0FCB">
        <w:rPr>
          <w:rFonts w:ascii="Arial" w:hAnsi="Arial" w:cs="Arial"/>
          <w:b/>
          <w:iCs/>
          <w:sz w:val="20"/>
          <w:szCs w:val="20"/>
          <w:lang w:eastAsia="en-US"/>
        </w:rPr>
        <w:t xml:space="preserve">, da: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vse formalne pogoje za zasedbo delovnega mesta, za katerega kandidiram</w:t>
      </w:r>
      <w:r w:rsidR="00262246">
        <w:rPr>
          <w:rFonts w:ascii="Arial" w:eastAsia="Calibri" w:hAnsi="Arial" w:cs="Arial"/>
          <w:sz w:val="20"/>
          <w:szCs w:val="20"/>
        </w:rPr>
        <w:t xml:space="preserve"> ter potrjujem resničnost in točnost danih osebnih podatkov</w:t>
      </w:r>
      <w:r w:rsidRPr="00EA0FCB">
        <w:rPr>
          <w:rFonts w:ascii="Arial" w:eastAsia="Calibri" w:hAnsi="Arial" w:cs="Arial"/>
          <w:sz w:val="20"/>
          <w:szCs w:val="20"/>
        </w:rPr>
        <w:t xml:space="preserve">; 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zahtevane stopnje/ravni izobrazbe;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b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zahtevanih delovnih izkušenj;</w:t>
      </w:r>
    </w:p>
    <w:p w:rsidR="00BF03A5" w:rsidRPr="00EA0FCB" w:rsidRDefault="00BF03A5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izpolnjujem pogoj znanja uradnega jezika;</w:t>
      </w:r>
    </w:p>
    <w:p w:rsidR="00AE1D96" w:rsidRPr="00AE1D96" w:rsidRDefault="00AE1D96" w:rsidP="00E61ED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E1D96">
        <w:rPr>
          <w:rFonts w:ascii="Arial" w:eastAsia="Calibri" w:hAnsi="Arial" w:cs="Arial"/>
          <w:sz w:val="20"/>
          <w:szCs w:val="20"/>
        </w:rPr>
        <w:t>dovoljujem Eko skladu, j.s., da za potrebe preverjanja izpolnjevanja pogojev za zasedbo prostega delovnega mesta, na katerega se prijavljam s to vlogo, pridobi podatke iz ustreznih javnih evidenc (potrdilo o verodostojnosti diplomskih listin, izpis obdobij zavarovanj pri ZPIZ);</w:t>
      </w:r>
    </w:p>
    <w:p w:rsidR="00BF03A5" w:rsidRPr="00EA0FCB" w:rsidRDefault="000C1196" w:rsidP="00BF03A5">
      <w:pPr>
        <w:numPr>
          <w:ilvl w:val="0"/>
          <w:numId w:val="36"/>
        </w:numPr>
        <w:suppressAutoHyphens w:val="0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A0FCB">
        <w:rPr>
          <w:rFonts w:ascii="Arial" w:eastAsia="Calibri" w:hAnsi="Arial" w:cs="Arial"/>
          <w:sz w:val="20"/>
          <w:szCs w:val="20"/>
        </w:rPr>
        <w:t>soglašam, da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</w:t>
      </w:r>
      <w:r w:rsidR="000941FF">
        <w:rPr>
          <w:rFonts w:ascii="Arial" w:eastAsia="Calibri" w:hAnsi="Arial" w:cs="Arial"/>
          <w:sz w:val="20"/>
          <w:szCs w:val="20"/>
        </w:rPr>
        <w:t>Eko sklad, j.s. podatke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, ki sem jih navedel/a v </w:t>
      </w:r>
      <w:r w:rsidRPr="00EA0FCB">
        <w:rPr>
          <w:rFonts w:ascii="Arial" w:eastAsia="Calibri" w:hAnsi="Arial" w:cs="Arial"/>
          <w:sz w:val="20"/>
          <w:szCs w:val="20"/>
        </w:rPr>
        <w:t xml:space="preserve">zvezi s prijavo na </w:t>
      </w:r>
      <w:r w:rsidR="000941FF">
        <w:rPr>
          <w:rFonts w:ascii="Arial" w:eastAsia="Calibri" w:hAnsi="Arial" w:cs="Arial"/>
          <w:sz w:val="20"/>
          <w:szCs w:val="20"/>
        </w:rPr>
        <w:t>prosto delovno mesto</w:t>
      </w:r>
      <w:r w:rsidRPr="00EA0FCB">
        <w:rPr>
          <w:rFonts w:ascii="Arial" w:eastAsia="Calibri" w:hAnsi="Arial" w:cs="Arial"/>
          <w:sz w:val="20"/>
          <w:szCs w:val="20"/>
        </w:rPr>
        <w:t>, obdeluje</w:t>
      </w:r>
      <w:r w:rsidR="00BF03A5" w:rsidRPr="00EA0FCB">
        <w:rPr>
          <w:rFonts w:ascii="Arial" w:eastAsia="Calibri" w:hAnsi="Arial" w:cs="Arial"/>
          <w:sz w:val="20"/>
          <w:szCs w:val="20"/>
        </w:rPr>
        <w:t xml:space="preserve"> za namen izvedbe</w:t>
      </w:r>
      <w:r w:rsidR="002B2980">
        <w:rPr>
          <w:rFonts w:ascii="Arial" w:eastAsia="Calibri" w:hAnsi="Arial" w:cs="Arial"/>
          <w:sz w:val="20"/>
          <w:szCs w:val="20"/>
        </w:rPr>
        <w:t xml:space="preserve"> postopka zaposlitve</w:t>
      </w:r>
      <w:r w:rsidR="00BF03A5" w:rsidRPr="00EA0FCB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BF03A5" w:rsidRPr="00EA0FCB" w:rsidTr="00694F7C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196" w:rsidRPr="00EA0FCB" w:rsidRDefault="000C1196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3A5" w:rsidRPr="00EA0FCB" w:rsidTr="00694F7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51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F03A5" w:rsidRPr="00EA0FCB" w:rsidRDefault="00BF03A5" w:rsidP="00694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BF03A5" w:rsidRPr="00EA0FCB" w:rsidRDefault="00BF03A5" w:rsidP="00694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FCB">
              <w:rPr>
                <w:rFonts w:ascii="Arial" w:hAnsi="Arial" w:cs="Arial"/>
                <w:sz w:val="20"/>
                <w:szCs w:val="20"/>
              </w:rPr>
              <w:t>(ime in priimek in podpis)</w:t>
            </w:r>
          </w:p>
        </w:tc>
      </w:tr>
    </w:tbl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</w:p>
    <w:p w:rsidR="00C27BD0" w:rsidRPr="00C27BD0" w:rsidRDefault="00C27BD0" w:rsidP="00C27BD0">
      <w:pPr>
        <w:suppressAutoHyphens w:val="0"/>
        <w:jc w:val="both"/>
        <w:rPr>
          <w:rFonts w:ascii="Arial" w:eastAsia="Calibri" w:hAnsi="Arial" w:cs="Arial"/>
          <w:sz w:val="20"/>
          <w:szCs w:val="20"/>
        </w:rPr>
      </w:pPr>
      <w:r w:rsidRPr="00C27BD0">
        <w:rPr>
          <w:rFonts w:ascii="Arial" w:eastAsia="Calibri" w:hAnsi="Arial" w:cs="Arial"/>
          <w:sz w:val="20"/>
          <w:szCs w:val="20"/>
        </w:rPr>
        <w:t>OPOMBA: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27BD0">
        <w:rPr>
          <w:rFonts w:ascii="Arial" w:eastAsia="Calibri" w:hAnsi="Arial" w:cs="Arial"/>
          <w:sz w:val="20"/>
          <w:szCs w:val="20"/>
        </w:rPr>
        <w:t>Če kandidat ne poda te izjave, mora vlogi sam priložiti ustrezna dokazila o izpolnjevanju zahtevanih pogojev.</w:t>
      </w: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BF03A5" w:rsidRPr="00EA0FCB" w:rsidRDefault="00BF03A5" w:rsidP="00BF03A5">
      <w:pPr>
        <w:jc w:val="center"/>
        <w:rPr>
          <w:rFonts w:ascii="Arial" w:hAnsi="Arial" w:cs="Arial"/>
          <w:sz w:val="20"/>
          <w:szCs w:val="20"/>
        </w:rPr>
      </w:pPr>
    </w:p>
    <w:p w:rsidR="006860BB" w:rsidRPr="00EA0FCB" w:rsidRDefault="006860BB" w:rsidP="000178EA">
      <w:pPr>
        <w:spacing w:after="200"/>
        <w:jc w:val="center"/>
        <w:rPr>
          <w:rFonts w:ascii="Arial" w:hAnsi="Arial" w:cs="Arial"/>
          <w:b/>
          <w:iCs/>
          <w:sz w:val="20"/>
          <w:szCs w:val="20"/>
          <w:lang w:eastAsia="en-US"/>
        </w:rPr>
      </w:pPr>
    </w:p>
    <w:p w:rsidR="000178EA" w:rsidRPr="00EA0FCB" w:rsidRDefault="000178EA" w:rsidP="00C27BD0">
      <w:pPr>
        <w:spacing w:after="200"/>
        <w:rPr>
          <w:rFonts w:ascii="Arial" w:hAnsi="Arial" w:cs="Arial"/>
          <w:sz w:val="20"/>
          <w:szCs w:val="20"/>
        </w:rPr>
      </w:pPr>
    </w:p>
    <w:sectPr w:rsidR="000178EA" w:rsidRPr="00EA0FCB" w:rsidSect="004544D0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D0A" w:rsidRDefault="00BD2D0A">
      <w:r>
        <w:separator/>
      </w:r>
    </w:p>
  </w:endnote>
  <w:endnote w:type="continuationSeparator" w:id="0">
    <w:p w:rsidR="00BD2D0A" w:rsidRDefault="00BD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C5" w:rsidRPr="00E61ED5" w:rsidRDefault="008A57C5" w:rsidP="009E0DAC">
    <w:pPr>
      <w:pStyle w:val="Noga"/>
      <w:jc w:val="right"/>
      <w:rPr>
        <w:rFonts w:ascii="Arial" w:hAnsi="Arial" w:cs="Arial"/>
        <w:color w:val="808080"/>
        <w:sz w:val="16"/>
        <w:szCs w:val="16"/>
      </w:rPr>
    </w:pPr>
    <w:r w:rsidRPr="00E61ED5">
      <w:rPr>
        <w:rFonts w:ascii="Arial" w:hAnsi="Arial" w:cs="Arial"/>
        <w:color w:val="808080"/>
        <w:sz w:val="16"/>
        <w:szCs w:val="16"/>
      </w:rPr>
      <w:t xml:space="preserve">Stran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PAGE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4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  <w:r w:rsidRPr="00E61ED5">
      <w:rPr>
        <w:rFonts w:ascii="Arial" w:hAnsi="Arial" w:cs="Arial"/>
        <w:color w:val="808080"/>
        <w:sz w:val="16"/>
        <w:szCs w:val="16"/>
      </w:rPr>
      <w:t xml:space="preserve"> od 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begin"/>
    </w:r>
    <w:r w:rsidRPr="00E61ED5">
      <w:rPr>
        <w:rFonts w:ascii="Arial" w:hAnsi="Arial" w:cs="Arial"/>
        <w:bCs/>
        <w:color w:val="808080"/>
        <w:sz w:val="16"/>
        <w:szCs w:val="16"/>
      </w:rPr>
      <w:instrText>NUMPAGES</w:instrText>
    </w:r>
    <w:r w:rsidRPr="00E61ED5">
      <w:rPr>
        <w:rFonts w:ascii="Arial" w:hAnsi="Arial" w:cs="Arial"/>
        <w:bCs/>
        <w:color w:val="808080"/>
        <w:sz w:val="16"/>
        <w:szCs w:val="16"/>
      </w:rPr>
      <w:fldChar w:fldCharType="separate"/>
    </w:r>
    <w:r w:rsidR="001D125E" w:rsidRPr="00E61ED5">
      <w:rPr>
        <w:rFonts w:ascii="Arial" w:hAnsi="Arial" w:cs="Arial"/>
        <w:bCs/>
        <w:noProof/>
        <w:color w:val="808080"/>
        <w:sz w:val="16"/>
        <w:szCs w:val="16"/>
      </w:rPr>
      <w:t>5</w:t>
    </w:r>
    <w:r w:rsidRPr="00E61ED5">
      <w:rPr>
        <w:rFonts w:ascii="Arial" w:hAnsi="Arial" w:cs="Arial"/>
        <w:bCs/>
        <w:color w:val="808080"/>
        <w:sz w:val="16"/>
        <w:szCs w:val="16"/>
      </w:rPr>
      <w:fldChar w:fldCharType="end"/>
    </w:r>
  </w:p>
  <w:p w:rsidR="008A57C5" w:rsidRPr="00AB3AB0" w:rsidRDefault="008A57C5">
    <w:pPr>
      <w:pStyle w:val="Nog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D0A" w:rsidRDefault="00BD2D0A">
      <w:r>
        <w:separator/>
      </w:r>
    </w:p>
  </w:footnote>
  <w:footnote w:type="continuationSeparator" w:id="0">
    <w:p w:rsidR="00BD2D0A" w:rsidRDefault="00BD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BF" w:rsidRPr="00125A68" w:rsidRDefault="00EA0FCB" w:rsidP="00EA0FCB">
    <w:pPr>
      <w:tabs>
        <w:tab w:val="left" w:pos="6135"/>
      </w:tabs>
      <w:spacing w:before="40"/>
      <w:ind w:right="-3"/>
      <w:jc w:val="right"/>
      <w:rPr>
        <w:sz w:val="22"/>
        <w:szCs w:val="22"/>
      </w:rPr>
    </w:pPr>
    <w:r>
      <w:rPr>
        <w:sz w:val="22"/>
        <w:szCs w:val="22"/>
      </w:rPr>
      <w:tab/>
    </w:r>
    <w:r w:rsidR="0046258F">
      <w:rPr>
        <w:noProof/>
        <w:sz w:val="22"/>
        <w:szCs w:val="22"/>
      </w:rPr>
      <w:drawing>
        <wp:inline distT="0" distB="0" distL="0" distR="0">
          <wp:extent cx="2885440" cy="88582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010"/>
    <w:multiLevelType w:val="hybridMultilevel"/>
    <w:tmpl w:val="D046C796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67ACC"/>
    <w:multiLevelType w:val="hybridMultilevel"/>
    <w:tmpl w:val="6DD894C4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15579ED"/>
    <w:multiLevelType w:val="hybridMultilevel"/>
    <w:tmpl w:val="ABD2212C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6DA3"/>
    <w:multiLevelType w:val="hybridMultilevel"/>
    <w:tmpl w:val="98ACA0E4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351FE6"/>
    <w:multiLevelType w:val="hybridMultilevel"/>
    <w:tmpl w:val="C2BC47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A51AF"/>
    <w:multiLevelType w:val="hybridMultilevel"/>
    <w:tmpl w:val="C4A459B2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FB6386"/>
    <w:multiLevelType w:val="hybridMultilevel"/>
    <w:tmpl w:val="941218DA"/>
    <w:lvl w:ilvl="0" w:tplc="A2E6C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87069"/>
    <w:multiLevelType w:val="hybridMultilevel"/>
    <w:tmpl w:val="8CAAF6E2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B1D06"/>
    <w:multiLevelType w:val="hybridMultilevel"/>
    <w:tmpl w:val="60087A20"/>
    <w:lvl w:ilvl="0" w:tplc="9968C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7B32A4"/>
    <w:multiLevelType w:val="hybridMultilevel"/>
    <w:tmpl w:val="F1362632"/>
    <w:lvl w:ilvl="0" w:tplc="A70AD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E66A2D"/>
    <w:multiLevelType w:val="hybridMultilevel"/>
    <w:tmpl w:val="327C396E"/>
    <w:lvl w:ilvl="0" w:tplc="29B45B7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0D16"/>
    <w:multiLevelType w:val="hybridMultilevel"/>
    <w:tmpl w:val="7E2E39F4"/>
    <w:lvl w:ilvl="0" w:tplc="2A38F64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96A46"/>
    <w:multiLevelType w:val="hybridMultilevel"/>
    <w:tmpl w:val="75F22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A59"/>
    <w:multiLevelType w:val="hybridMultilevel"/>
    <w:tmpl w:val="9D94AEBE"/>
    <w:lvl w:ilvl="0" w:tplc="078CEB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0833"/>
    <w:multiLevelType w:val="hybridMultilevel"/>
    <w:tmpl w:val="5F722FF2"/>
    <w:lvl w:ilvl="0" w:tplc="596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356"/>
    <w:multiLevelType w:val="hybridMultilevel"/>
    <w:tmpl w:val="6EAAD7BC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E2E09"/>
    <w:multiLevelType w:val="hybridMultilevel"/>
    <w:tmpl w:val="85103D2A"/>
    <w:lvl w:ilvl="0" w:tplc="0424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A11A3"/>
    <w:multiLevelType w:val="hybridMultilevel"/>
    <w:tmpl w:val="667C373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26"/>
  </w:num>
  <w:num w:numId="5">
    <w:abstractNumId w:val="17"/>
    <w:lvlOverride w:ilvl="0">
      <w:startOverride w:val="1"/>
    </w:lvlOverride>
  </w:num>
  <w:num w:numId="6">
    <w:abstractNumId w:val="18"/>
  </w:num>
  <w:num w:numId="7">
    <w:abstractNumId w:val="9"/>
  </w:num>
  <w:num w:numId="8">
    <w:abstractNumId w:val="2"/>
  </w:num>
  <w:num w:numId="9">
    <w:abstractNumId w:val="24"/>
  </w:num>
  <w:num w:numId="10">
    <w:abstractNumId w:val="29"/>
  </w:num>
  <w:num w:numId="11">
    <w:abstractNumId w:val="5"/>
  </w:num>
  <w:num w:numId="12">
    <w:abstractNumId w:val="8"/>
  </w:num>
  <w:num w:numId="13">
    <w:abstractNumId w:val="1"/>
  </w:num>
  <w:num w:numId="14">
    <w:abstractNumId w:val="16"/>
  </w:num>
  <w:num w:numId="15">
    <w:abstractNumId w:val="6"/>
  </w:num>
  <w:num w:numId="16">
    <w:abstractNumId w:val="30"/>
  </w:num>
  <w:num w:numId="17">
    <w:abstractNumId w:val="27"/>
  </w:num>
  <w:num w:numId="18">
    <w:abstractNumId w:val="32"/>
  </w:num>
  <w:num w:numId="19">
    <w:abstractNumId w:val="38"/>
  </w:num>
  <w:num w:numId="20">
    <w:abstractNumId w:val="20"/>
  </w:num>
  <w:num w:numId="21">
    <w:abstractNumId w:val="14"/>
  </w:num>
  <w:num w:numId="22">
    <w:abstractNumId w:val="34"/>
  </w:num>
  <w:num w:numId="23">
    <w:abstractNumId w:val="12"/>
  </w:num>
  <w:num w:numId="24">
    <w:abstractNumId w:val="37"/>
  </w:num>
  <w:num w:numId="25">
    <w:abstractNumId w:val="7"/>
  </w:num>
  <w:num w:numId="26">
    <w:abstractNumId w:val="11"/>
  </w:num>
  <w:num w:numId="27">
    <w:abstractNumId w:val="10"/>
  </w:num>
  <w:num w:numId="28">
    <w:abstractNumId w:val="22"/>
  </w:num>
  <w:num w:numId="29">
    <w:abstractNumId w:val="3"/>
  </w:num>
  <w:num w:numId="30">
    <w:abstractNumId w:val="19"/>
  </w:num>
  <w:num w:numId="31">
    <w:abstractNumId w:val="28"/>
  </w:num>
  <w:num w:numId="32">
    <w:abstractNumId w:val="39"/>
  </w:num>
  <w:num w:numId="33">
    <w:abstractNumId w:val="35"/>
  </w:num>
  <w:num w:numId="34">
    <w:abstractNumId w:val="13"/>
  </w:num>
  <w:num w:numId="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3"/>
  </w:num>
  <w:num w:numId="37">
    <w:abstractNumId w:val="33"/>
  </w:num>
  <w:num w:numId="38">
    <w:abstractNumId w:val="0"/>
  </w:num>
  <w:num w:numId="39">
    <w:abstractNumId w:val="36"/>
  </w:num>
  <w:num w:numId="40">
    <w:abstractNumId w:val="23"/>
  </w:num>
  <w:num w:numId="41">
    <w:abstractNumId w:val="15"/>
  </w:num>
  <w:num w:numId="42">
    <w:abstractNumId w:val="2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31"/>
    <w:rsid w:val="000025D6"/>
    <w:rsid w:val="00004ADD"/>
    <w:rsid w:val="000050E0"/>
    <w:rsid w:val="00007F74"/>
    <w:rsid w:val="000178EA"/>
    <w:rsid w:val="000307AE"/>
    <w:rsid w:val="000340DD"/>
    <w:rsid w:val="00043708"/>
    <w:rsid w:val="00056E4F"/>
    <w:rsid w:val="000775ED"/>
    <w:rsid w:val="0009279A"/>
    <w:rsid w:val="000941FF"/>
    <w:rsid w:val="00095FF7"/>
    <w:rsid w:val="00097E5D"/>
    <w:rsid w:val="000B1C31"/>
    <w:rsid w:val="000B3CF1"/>
    <w:rsid w:val="000B60E4"/>
    <w:rsid w:val="000C1196"/>
    <w:rsid w:val="000C1A03"/>
    <w:rsid w:val="000C1CF2"/>
    <w:rsid w:val="000C338A"/>
    <w:rsid w:val="000E09A8"/>
    <w:rsid w:val="000E138A"/>
    <w:rsid w:val="000E176D"/>
    <w:rsid w:val="000F424F"/>
    <w:rsid w:val="00103A3A"/>
    <w:rsid w:val="00106F61"/>
    <w:rsid w:val="00110964"/>
    <w:rsid w:val="00114B36"/>
    <w:rsid w:val="00134A31"/>
    <w:rsid w:val="001354C3"/>
    <w:rsid w:val="001431B5"/>
    <w:rsid w:val="00156210"/>
    <w:rsid w:val="00162C4E"/>
    <w:rsid w:val="00165710"/>
    <w:rsid w:val="0017338A"/>
    <w:rsid w:val="0017575E"/>
    <w:rsid w:val="00185732"/>
    <w:rsid w:val="001921E0"/>
    <w:rsid w:val="001A54EB"/>
    <w:rsid w:val="001B2413"/>
    <w:rsid w:val="001C5C92"/>
    <w:rsid w:val="001C7EC6"/>
    <w:rsid w:val="001D0BB7"/>
    <w:rsid w:val="001D125E"/>
    <w:rsid w:val="001D35F2"/>
    <w:rsid w:val="001D4F61"/>
    <w:rsid w:val="001E38AF"/>
    <w:rsid w:val="001F2C77"/>
    <w:rsid w:val="001F3974"/>
    <w:rsid w:val="001F54A6"/>
    <w:rsid w:val="001F7530"/>
    <w:rsid w:val="001F7A32"/>
    <w:rsid w:val="002036B9"/>
    <w:rsid w:val="00203AD3"/>
    <w:rsid w:val="00203CB8"/>
    <w:rsid w:val="00204B33"/>
    <w:rsid w:val="00213E74"/>
    <w:rsid w:val="00215B75"/>
    <w:rsid w:val="00215BEE"/>
    <w:rsid w:val="00216B4D"/>
    <w:rsid w:val="0022286A"/>
    <w:rsid w:val="00223588"/>
    <w:rsid w:val="00224874"/>
    <w:rsid w:val="002321FF"/>
    <w:rsid w:val="002330CF"/>
    <w:rsid w:val="0023649E"/>
    <w:rsid w:val="00243BA6"/>
    <w:rsid w:val="0024529D"/>
    <w:rsid w:val="00255CC0"/>
    <w:rsid w:val="00262246"/>
    <w:rsid w:val="0026590C"/>
    <w:rsid w:val="002741F0"/>
    <w:rsid w:val="00282829"/>
    <w:rsid w:val="002949EA"/>
    <w:rsid w:val="00295A58"/>
    <w:rsid w:val="00295C17"/>
    <w:rsid w:val="002B2980"/>
    <w:rsid w:val="002B3156"/>
    <w:rsid w:val="002B46CC"/>
    <w:rsid w:val="002D79FE"/>
    <w:rsid w:val="002E435D"/>
    <w:rsid w:val="002E456B"/>
    <w:rsid w:val="002E4B67"/>
    <w:rsid w:val="002E5BB6"/>
    <w:rsid w:val="002F1537"/>
    <w:rsid w:val="002F266D"/>
    <w:rsid w:val="003055D7"/>
    <w:rsid w:val="003069C2"/>
    <w:rsid w:val="00313F06"/>
    <w:rsid w:val="00321FE4"/>
    <w:rsid w:val="00323BB2"/>
    <w:rsid w:val="00323F6A"/>
    <w:rsid w:val="00332229"/>
    <w:rsid w:val="00342206"/>
    <w:rsid w:val="003435C0"/>
    <w:rsid w:val="00354F07"/>
    <w:rsid w:val="00357103"/>
    <w:rsid w:val="00361FF1"/>
    <w:rsid w:val="003643A4"/>
    <w:rsid w:val="00386BC9"/>
    <w:rsid w:val="00391675"/>
    <w:rsid w:val="003C3499"/>
    <w:rsid w:val="003C5451"/>
    <w:rsid w:val="003C74C1"/>
    <w:rsid w:val="003D41BD"/>
    <w:rsid w:val="003E34DB"/>
    <w:rsid w:val="003E552A"/>
    <w:rsid w:val="003F712A"/>
    <w:rsid w:val="004013D4"/>
    <w:rsid w:val="00403E29"/>
    <w:rsid w:val="004141CE"/>
    <w:rsid w:val="00421A76"/>
    <w:rsid w:val="00426AF0"/>
    <w:rsid w:val="00431D91"/>
    <w:rsid w:val="004320FD"/>
    <w:rsid w:val="00436D02"/>
    <w:rsid w:val="004544D0"/>
    <w:rsid w:val="0045747C"/>
    <w:rsid w:val="00461427"/>
    <w:rsid w:val="00461882"/>
    <w:rsid w:val="0046258F"/>
    <w:rsid w:val="004634FC"/>
    <w:rsid w:val="0047737F"/>
    <w:rsid w:val="00483C4E"/>
    <w:rsid w:val="004866E7"/>
    <w:rsid w:val="00490B4D"/>
    <w:rsid w:val="004945EE"/>
    <w:rsid w:val="00494975"/>
    <w:rsid w:val="0049686B"/>
    <w:rsid w:val="004977FA"/>
    <w:rsid w:val="004A39CC"/>
    <w:rsid w:val="004C5AF7"/>
    <w:rsid w:val="004D42A4"/>
    <w:rsid w:val="004E0EBF"/>
    <w:rsid w:val="004E58FF"/>
    <w:rsid w:val="004E7EA9"/>
    <w:rsid w:val="004F113F"/>
    <w:rsid w:val="004F4F64"/>
    <w:rsid w:val="004F610D"/>
    <w:rsid w:val="005422C0"/>
    <w:rsid w:val="00547F44"/>
    <w:rsid w:val="005512F4"/>
    <w:rsid w:val="00552B48"/>
    <w:rsid w:val="005536BB"/>
    <w:rsid w:val="005643D4"/>
    <w:rsid w:val="0056745F"/>
    <w:rsid w:val="005716B3"/>
    <w:rsid w:val="00573219"/>
    <w:rsid w:val="00574F59"/>
    <w:rsid w:val="0057511B"/>
    <w:rsid w:val="00576505"/>
    <w:rsid w:val="00580CCF"/>
    <w:rsid w:val="00586B7C"/>
    <w:rsid w:val="0058728C"/>
    <w:rsid w:val="00590CE3"/>
    <w:rsid w:val="005A2E46"/>
    <w:rsid w:val="005B3E11"/>
    <w:rsid w:val="005B5A35"/>
    <w:rsid w:val="005B7499"/>
    <w:rsid w:val="005C35C5"/>
    <w:rsid w:val="005D2563"/>
    <w:rsid w:val="005D2AC7"/>
    <w:rsid w:val="005E136B"/>
    <w:rsid w:val="005F4CA6"/>
    <w:rsid w:val="00602C4C"/>
    <w:rsid w:val="006163F3"/>
    <w:rsid w:val="00617207"/>
    <w:rsid w:val="006236BA"/>
    <w:rsid w:val="00626AE4"/>
    <w:rsid w:val="00635C49"/>
    <w:rsid w:val="0064657A"/>
    <w:rsid w:val="00652A89"/>
    <w:rsid w:val="00655EE5"/>
    <w:rsid w:val="00656301"/>
    <w:rsid w:val="0065717A"/>
    <w:rsid w:val="00657601"/>
    <w:rsid w:val="00667828"/>
    <w:rsid w:val="00667CC1"/>
    <w:rsid w:val="00673C4F"/>
    <w:rsid w:val="00675442"/>
    <w:rsid w:val="006860BB"/>
    <w:rsid w:val="00687C56"/>
    <w:rsid w:val="00692534"/>
    <w:rsid w:val="00694F7C"/>
    <w:rsid w:val="006A3137"/>
    <w:rsid w:val="006A6993"/>
    <w:rsid w:val="006B1D9B"/>
    <w:rsid w:val="006C6635"/>
    <w:rsid w:val="006D3F46"/>
    <w:rsid w:val="006D5763"/>
    <w:rsid w:val="006D7273"/>
    <w:rsid w:val="006F2984"/>
    <w:rsid w:val="006F5670"/>
    <w:rsid w:val="006F5E72"/>
    <w:rsid w:val="00710CD0"/>
    <w:rsid w:val="00713377"/>
    <w:rsid w:val="00716E28"/>
    <w:rsid w:val="007234E5"/>
    <w:rsid w:val="00731556"/>
    <w:rsid w:val="0074103D"/>
    <w:rsid w:val="00746DF4"/>
    <w:rsid w:val="007534C6"/>
    <w:rsid w:val="00761B69"/>
    <w:rsid w:val="007654C2"/>
    <w:rsid w:val="007802CD"/>
    <w:rsid w:val="00786E6C"/>
    <w:rsid w:val="007A7938"/>
    <w:rsid w:val="007B1712"/>
    <w:rsid w:val="007B625A"/>
    <w:rsid w:val="007C1044"/>
    <w:rsid w:val="007D5B43"/>
    <w:rsid w:val="007D6E06"/>
    <w:rsid w:val="007E44E8"/>
    <w:rsid w:val="007F1EB3"/>
    <w:rsid w:val="007F3AAF"/>
    <w:rsid w:val="007F4C21"/>
    <w:rsid w:val="0080023A"/>
    <w:rsid w:val="0080033C"/>
    <w:rsid w:val="00800FE7"/>
    <w:rsid w:val="0080238A"/>
    <w:rsid w:val="0080563C"/>
    <w:rsid w:val="00816E13"/>
    <w:rsid w:val="008207BF"/>
    <w:rsid w:val="00833E3F"/>
    <w:rsid w:val="008346EA"/>
    <w:rsid w:val="008367DD"/>
    <w:rsid w:val="008401C9"/>
    <w:rsid w:val="008430FD"/>
    <w:rsid w:val="008440D0"/>
    <w:rsid w:val="00844D11"/>
    <w:rsid w:val="008451CF"/>
    <w:rsid w:val="00853AF7"/>
    <w:rsid w:val="008556E2"/>
    <w:rsid w:val="008571BE"/>
    <w:rsid w:val="008579E4"/>
    <w:rsid w:val="00862B9F"/>
    <w:rsid w:val="008655D0"/>
    <w:rsid w:val="00867E4D"/>
    <w:rsid w:val="00886F53"/>
    <w:rsid w:val="00893243"/>
    <w:rsid w:val="00894E85"/>
    <w:rsid w:val="008A4458"/>
    <w:rsid w:val="008A57C5"/>
    <w:rsid w:val="008B1A82"/>
    <w:rsid w:val="008B6DCB"/>
    <w:rsid w:val="008D20F3"/>
    <w:rsid w:val="008D42A6"/>
    <w:rsid w:val="008D7C2A"/>
    <w:rsid w:val="008F00D8"/>
    <w:rsid w:val="008F0D07"/>
    <w:rsid w:val="008F1799"/>
    <w:rsid w:val="00900584"/>
    <w:rsid w:val="00902146"/>
    <w:rsid w:val="00906E0A"/>
    <w:rsid w:val="0091025C"/>
    <w:rsid w:val="0091134B"/>
    <w:rsid w:val="009121AB"/>
    <w:rsid w:val="00915F70"/>
    <w:rsid w:val="009168D0"/>
    <w:rsid w:val="00920090"/>
    <w:rsid w:val="0093313C"/>
    <w:rsid w:val="00937690"/>
    <w:rsid w:val="00943E9A"/>
    <w:rsid w:val="009517F6"/>
    <w:rsid w:val="0095790A"/>
    <w:rsid w:val="009660FC"/>
    <w:rsid w:val="009844F9"/>
    <w:rsid w:val="00994DAB"/>
    <w:rsid w:val="009B321D"/>
    <w:rsid w:val="009D044A"/>
    <w:rsid w:val="009D1B01"/>
    <w:rsid w:val="009D5894"/>
    <w:rsid w:val="009D7319"/>
    <w:rsid w:val="009E0DAC"/>
    <w:rsid w:val="009E35EC"/>
    <w:rsid w:val="009E5C07"/>
    <w:rsid w:val="009F5B35"/>
    <w:rsid w:val="00A00573"/>
    <w:rsid w:val="00A03A30"/>
    <w:rsid w:val="00A06548"/>
    <w:rsid w:val="00A16F88"/>
    <w:rsid w:val="00A30973"/>
    <w:rsid w:val="00A359D5"/>
    <w:rsid w:val="00A36DE7"/>
    <w:rsid w:val="00A40470"/>
    <w:rsid w:val="00A41EF1"/>
    <w:rsid w:val="00A440FD"/>
    <w:rsid w:val="00A6030B"/>
    <w:rsid w:val="00A609BA"/>
    <w:rsid w:val="00A656BE"/>
    <w:rsid w:val="00A66619"/>
    <w:rsid w:val="00A71A3F"/>
    <w:rsid w:val="00A75BBC"/>
    <w:rsid w:val="00A77F04"/>
    <w:rsid w:val="00A80B89"/>
    <w:rsid w:val="00A82C0F"/>
    <w:rsid w:val="00A85882"/>
    <w:rsid w:val="00A9755B"/>
    <w:rsid w:val="00AA11A4"/>
    <w:rsid w:val="00AA17E7"/>
    <w:rsid w:val="00AA2B69"/>
    <w:rsid w:val="00AA5EBF"/>
    <w:rsid w:val="00AB1450"/>
    <w:rsid w:val="00AB3AB0"/>
    <w:rsid w:val="00AD6953"/>
    <w:rsid w:val="00AE1D96"/>
    <w:rsid w:val="00AE287C"/>
    <w:rsid w:val="00AE6D2A"/>
    <w:rsid w:val="00AF42AB"/>
    <w:rsid w:val="00AF7A0A"/>
    <w:rsid w:val="00B075CE"/>
    <w:rsid w:val="00B13497"/>
    <w:rsid w:val="00B135FB"/>
    <w:rsid w:val="00B26AD4"/>
    <w:rsid w:val="00B34786"/>
    <w:rsid w:val="00B4163E"/>
    <w:rsid w:val="00B506BA"/>
    <w:rsid w:val="00B62176"/>
    <w:rsid w:val="00B62DC6"/>
    <w:rsid w:val="00B6602D"/>
    <w:rsid w:val="00B7018F"/>
    <w:rsid w:val="00B704C9"/>
    <w:rsid w:val="00B911FF"/>
    <w:rsid w:val="00B93CD3"/>
    <w:rsid w:val="00BA2793"/>
    <w:rsid w:val="00BA53C6"/>
    <w:rsid w:val="00BA7749"/>
    <w:rsid w:val="00BB0384"/>
    <w:rsid w:val="00BD2D0A"/>
    <w:rsid w:val="00BD4DFB"/>
    <w:rsid w:val="00BD64E7"/>
    <w:rsid w:val="00BD79E8"/>
    <w:rsid w:val="00BE22D0"/>
    <w:rsid w:val="00BE38E3"/>
    <w:rsid w:val="00BE3C68"/>
    <w:rsid w:val="00BF03A5"/>
    <w:rsid w:val="00BF0CB4"/>
    <w:rsid w:val="00BF0CEE"/>
    <w:rsid w:val="00C022CC"/>
    <w:rsid w:val="00C03DF1"/>
    <w:rsid w:val="00C05FF0"/>
    <w:rsid w:val="00C06E22"/>
    <w:rsid w:val="00C12A78"/>
    <w:rsid w:val="00C131D5"/>
    <w:rsid w:val="00C16F2F"/>
    <w:rsid w:val="00C205A8"/>
    <w:rsid w:val="00C20BEA"/>
    <w:rsid w:val="00C24118"/>
    <w:rsid w:val="00C243E1"/>
    <w:rsid w:val="00C27638"/>
    <w:rsid w:val="00C27BD0"/>
    <w:rsid w:val="00C405B5"/>
    <w:rsid w:val="00C55C08"/>
    <w:rsid w:val="00C57F97"/>
    <w:rsid w:val="00C67530"/>
    <w:rsid w:val="00C803A8"/>
    <w:rsid w:val="00C849E5"/>
    <w:rsid w:val="00C850A9"/>
    <w:rsid w:val="00C85175"/>
    <w:rsid w:val="00CA0737"/>
    <w:rsid w:val="00CA0EE9"/>
    <w:rsid w:val="00CD1BFC"/>
    <w:rsid w:val="00CD27A4"/>
    <w:rsid w:val="00CD461C"/>
    <w:rsid w:val="00CD504D"/>
    <w:rsid w:val="00CE1495"/>
    <w:rsid w:val="00D020F5"/>
    <w:rsid w:val="00D02FC7"/>
    <w:rsid w:val="00D107CB"/>
    <w:rsid w:val="00D11434"/>
    <w:rsid w:val="00D44C24"/>
    <w:rsid w:val="00D51334"/>
    <w:rsid w:val="00D61906"/>
    <w:rsid w:val="00D65680"/>
    <w:rsid w:val="00D65BA6"/>
    <w:rsid w:val="00D73D3D"/>
    <w:rsid w:val="00D80AF6"/>
    <w:rsid w:val="00D8745A"/>
    <w:rsid w:val="00D94523"/>
    <w:rsid w:val="00D95876"/>
    <w:rsid w:val="00D95ACD"/>
    <w:rsid w:val="00D97479"/>
    <w:rsid w:val="00DB36B1"/>
    <w:rsid w:val="00DB4118"/>
    <w:rsid w:val="00DB62E1"/>
    <w:rsid w:val="00DC023A"/>
    <w:rsid w:val="00DC1F33"/>
    <w:rsid w:val="00DC3F9B"/>
    <w:rsid w:val="00DC5749"/>
    <w:rsid w:val="00DC5BDF"/>
    <w:rsid w:val="00DD75DD"/>
    <w:rsid w:val="00DE0962"/>
    <w:rsid w:val="00DE0D4E"/>
    <w:rsid w:val="00DE502B"/>
    <w:rsid w:val="00DE6805"/>
    <w:rsid w:val="00E042F7"/>
    <w:rsid w:val="00E0637B"/>
    <w:rsid w:val="00E14883"/>
    <w:rsid w:val="00E153E5"/>
    <w:rsid w:val="00E2113D"/>
    <w:rsid w:val="00E248E6"/>
    <w:rsid w:val="00E266F2"/>
    <w:rsid w:val="00E44E18"/>
    <w:rsid w:val="00E50485"/>
    <w:rsid w:val="00E556EB"/>
    <w:rsid w:val="00E60928"/>
    <w:rsid w:val="00E619D9"/>
    <w:rsid w:val="00E61C32"/>
    <w:rsid w:val="00E61ED5"/>
    <w:rsid w:val="00E6338C"/>
    <w:rsid w:val="00E646C6"/>
    <w:rsid w:val="00E66794"/>
    <w:rsid w:val="00E74564"/>
    <w:rsid w:val="00E76C79"/>
    <w:rsid w:val="00E77E38"/>
    <w:rsid w:val="00E87E8E"/>
    <w:rsid w:val="00E936CB"/>
    <w:rsid w:val="00E96DB5"/>
    <w:rsid w:val="00EA0FCB"/>
    <w:rsid w:val="00EA5D5E"/>
    <w:rsid w:val="00EB1551"/>
    <w:rsid w:val="00EC2A37"/>
    <w:rsid w:val="00ED273C"/>
    <w:rsid w:val="00EE0EEE"/>
    <w:rsid w:val="00EF429E"/>
    <w:rsid w:val="00EF6910"/>
    <w:rsid w:val="00F02B4B"/>
    <w:rsid w:val="00F0639E"/>
    <w:rsid w:val="00F16090"/>
    <w:rsid w:val="00F17650"/>
    <w:rsid w:val="00F30721"/>
    <w:rsid w:val="00F5111D"/>
    <w:rsid w:val="00F51A6A"/>
    <w:rsid w:val="00F523E3"/>
    <w:rsid w:val="00F5714E"/>
    <w:rsid w:val="00F6626C"/>
    <w:rsid w:val="00F6744D"/>
    <w:rsid w:val="00F74D39"/>
    <w:rsid w:val="00F83DFF"/>
    <w:rsid w:val="00F85FA1"/>
    <w:rsid w:val="00F95863"/>
    <w:rsid w:val="00FA79AB"/>
    <w:rsid w:val="00FC1EC0"/>
    <w:rsid w:val="00FE2404"/>
    <w:rsid w:val="00FE3ACD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2EB062-35A0-43BD-AB61-8F018F9E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3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  <w:lang w:eastAsia="sl-SI" w:bidi="ar-SA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val="sl-SI"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customStyle="1" w:styleId="ZADEVA">
    <w:name w:val="ZADEVA"/>
    <w:basedOn w:val="Navaden"/>
    <w:qFormat/>
    <w:rsid w:val="00CE1495"/>
    <w:pPr>
      <w:tabs>
        <w:tab w:val="left" w:pos="1701"/>
      </w:tabs>
      <w:suppressAutoHyphens w:val="0"/>
      <w:spacing w:line="260" w:lineRule="atLeast"/>
      <w:ind w:left="1701" w:hanging="1701"/>
    </w:pPr>
    <w:rPr>
      <w:rFonts w:ascii="Arial" w:hAnsi="Arial"/>
      <w:b/>
      <w:sz w:val="20"/>
      <w:lang w:val="it-IT" w:eastAsia="en-US"/>
    </w:rPr>
  </w:style>
  <w:style w:type="character" w:customStyle="1" w:styleId="apple-converted-space">
    <w:name w:val="apple-converted-space"/>
    <w:rsid w:val="002741F0"/>
  </w:style>
  <w:style w:type="paragraph" w:styleId="Telobesedila">
    <w:name w:val="Body Text"/>
    <w:basedOn w:val="Navaden"/>
    <w:link w:val="TelobesedilaZnak"/>
    <w:rsid w:val="00A656BE"/>
    <w:pPr>
      <w:suppressAutoHyphens w:val="0"/>
      <w:spacing w:before="60" w:after="60"/>
    </w:pPr>
    <w:rPr>
      <w:rFonts w:ascii="Arial" w:hAnsi="Arial" w:cs="Arial"/>
      <w:iCs/>
      <w:szCs w:val="28"/>
      <w:lang w:val="en-GB" w:eastAsia="en-US"/>
    </w:rPr>
  </w:style>
  <w:style w:type="character" w:customStyle="1" w:styleId="TelobesedilaZnak">
    <w:name w:val="Telo besedila Znak"/>
    <w:link w:val="Telobesedila"/>
    <w:rsid w:val="00A656BE"/>
    <w:rPr>
      <w:rFonts w:ascii="Arial" w:hAnsi="Arial" w:cs="Arial"/>
      <w:iCs/>
      <w:sz w:val="24"/>
      <w:szCs w:val="28"/>
      <w:lang w:val="en-GB" w:eastAsia="en-US"/>
    </w:rPr>
  </w:style>
  <w:style w:type="paragraph" w:styleId="Navadensplet">
    <w:name w:val="Normal (Web)"/>
    <w:basedOn w:val="Navaden"/>
    <w:rsid w:val="00C16F2F"/>
    <w:pPr>
      <w:suppressAutoHyphens w:val="0"/>
      <w:spacing w:before="100" w:beforeAutospacing="1" w:after="100" w:afterAutospacing="1"/>
    </w:pPr>
    <w:rPr>
      <w:rFonts w:ascii="Verdana" w:hAnsi="Verdana"/>
      <w:color w:val="333333"/>
      <w:sz w:val="17"/>
      <w:szCs w:val="17"/>
      <w:lang w:eastAsia="sl-SI"/>
    </w:rPr>
  </w:style>
  <w:style w:type="paragraph" w:customStyle="1" w:styleId="Default">
    <w:name w:val="Default"/>
    <w:rsid w:val="00D97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rsid w:val="00F571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5714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F5714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F5714E"/>
    <w:rPr>
      <w:b/>
      <w:bCs/>
    </w:rPr>
  </w:style>
  <w:style w:type="character" w:customStyle="1" w:styleId="ZadevapripombeZnak">
    <w:name w:val="Zadeva pripombe Znak"/>
    <w:link w:val="Zadevapripombe"/>
    <w:rsid w:val="00F5714E"/>
    <w:rPr>
      <w:b/>
      <w:bCs/>
      <w:lang w:eastAsia="ar-SA"/>
    </w:rPr>
  </w:style>
  <w:style w:type="paragraph" w:styleId="Odstavekseznama">
    <w:name w:val="List Paragraph"/>
    <w:basedOn w:val="Navaden"/>
    <w:uiPriority w:val="34"/>
    <w:qFormat/>
    <w:rsid w:val="006860BB"/>
    <w:pPr>
      <w:ind w:left="708"/>
    </w:pPr>
  </w:style>
  <w:style w:type="paragraph" w:customStyle="1" w:styleId="Vnaprejoblikovanobesedilo">
    <w:name w:val="Vnaprej oblikovano besedilo"/>
    <w:basedOn w:val="Navaden"/>
    <w:qFormat/>
    <w:rsid w:val="00262246"/>
    <w:pPr>
      <w:widowControl w:val="0"/>
      <w:suppressAutoHyphens w:val="0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sklad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MzI_VRS\NOVO_vl_gradivo_PRVI_DE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16AE-3136-49B6-BD9E-0B43BE85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NOVO_vl_gradivo_PRVI_DEL</Template>
  <TotalTime>1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6332</CharactersWithSpaces>
  <SharedDoc>false</SharedDoc>
  <HLinks>
    <vt:vector size="6" baseType="variant"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https://www.ekosklad.si/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Jevšnik</dc:creator>
  <cp:keywords/>
  <cp:lastModifiedBy>Lidija Bratović</cp:lastModifiedBy>
  <cp:revision>2</cp:revision>
  <cp:lastPrinted>2020-10-22T08:36:00Z</cp:lastPrinted>
  <dcterms:created xsi:type="dcterms:W3CDTF">2025-01-24T10:27:00Z</dcterms:created>
  <dcterms:modified xsi:type="dcterms:W3CDTF">2025-01-24T10:27:00Z</dcterms:modified>
</cp:coreProperties>
</file>